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86D" w:rsidRDefault="00D70A66" w:rsidP="00D70A66">
      <w:pPr>
        <w:ind w:right="904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確認書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589"/>
      </w:tblGrid>
      <w:tr w:rsidR="00B130E1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7589" w:type="dxa"/>
            <w:tcBorders>
              <w:top w:val="single" w:sz="8" w:space="0" w:color="auto"/>
              <w:right w:val="single" w:sz="8" w:space="0" w:color="auto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Yagami, A., Hiyoshi, B. and Keio, C.</w:t>
            </w:r>
          </w:p>
        </w:tc>
      </w:tr>
      <w:tr w:rsidR="00B130E1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4" w:space="0" w:color="000000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89" w:type="dxa"/>
            <w:tcBorders>
              <w:bottom w:val="single" w:sz="4" w:space="0" w:color="000000"/>
              <w:right w:val="single" w:sz="8" w:space="0" w:color="auto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sz w:val="20"/>
                <w:szCs w:val="20"/>
              </w:rPr>
              <w:t>□□□□□□□□□□□□□□□□□□□□□□□□□□□□□□□□□□□□□□□□□□□□□□□□□□□□</w:t>
            </w:r>
          </w:p>
        </w:tc>
      </w:tr>
      <w:tr w:rsidR="00B130E1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定期刊行誌</w:t>
            </w:r>
          </w:p>
        </w:tc>
        <w:tc>
          <w:tcPr>
            <w:tcW w:w="7589" w:type="dxa"/>
            <w:tcBorders>
              <w:bottom w:val="single" w:sz="8" w:space="0" w:color="auto"/>
              <w:right w:val="single" w:sz="8" w:space="0" w:color="auto"/>
            </w:tcBorders>
          </w:tcPr>
          <w:p w:rsidR="00F20975" w:rsidRPr="00161635" w:rsidRDefault="00F20975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 xml:space="preserve">Journal of </w:t>
            </w:r>
            <w:r w:rsidRPr="00161635">
              <w:rPr>
                <w:sz w:val="20"/>
                <w:szCs w:val="20"/>
              </w:rPr>
              <w:t>□□□□□□□□□□□□□□□</w:t>
            </w:r>
            <w:r w:rsidRPr="00161635">
              <w:rPr>
                <w:rFonts w:hint="eastAsia"/>
                <w:sz w:val="20"/>
                <w:szCs w:val="20"/>
              </w:rPr>
              <w:t xml:space="preserve">, Vol. </w:t>
            </w:r>
            <w:r w:rsidRPr="00161635">
              <w:rPr>
                <w:sz w:val="20"/>
                <w:szCs w:val="20"/>
              </w:rPr>
              <w:t>□□</w:t>
            </w:r>
            <w:r w:rsidRPr="00161635">
              <w:rPr>
                <w:rFonts w:hint="eastAsia"/>
                <w:sz w:val="20"/>
                <w:szCs w:val="20"/>
              </w:rPr>
              <w:t xml:space="preserve">, No. </w:t>
            </w:r>
            <w:r w:rsidRPr="00161635">
              <w:rPr>
                <w:sz w:val="20"/>
                <w:szCs w:val="20"/>
              </w:rPr>
              <w:t>□□</w:t>
            </w:r>
            <w:r w:rsidRPr="00161635">
              <w:rPr>
                <w:rFonts w:hint="eastAsia"/>
                <w:sz w:val="20"/>
                <w:szCs w:val="20"/>
              </w:rPr>
              <w:t xml:space="preserve">, pp. </w:t>
            </w:r>
            <w:r w:rsidRPr="00161635">
              <w:rPr>
                <w:sz w:val="20"/>
                <w:szCs w:val="20"/>
              </w:rPr>
              <w:t>□□</w:t>
            </w:r>
            <w:r w:rsidRPr="00161635">
              <w:rPr>
                <w:sz w:val="20"/>
                <w:szCs w:val="20"/>
              </w:rPr>
              <w:sym w:font="Symbol" w:char="F02D"/>
            </w:r>
            <w:r w:rsidRPr="00161635">
              <w:rPr>
                <w:sz w:val="20"/>
                <w:szCs w:val="20"/>
              </w:rPr>
              <w:t>□□</w:t>
            </w:r>
            <w:r w:rsidRPr="00161635">
              <w:rPr>
                <w:rFonts w:hint="eastAsia"/>
                <w:sz w:val="20"/>
                <w:szCs w:val="20"/>
              </w:rPr>
              <w:t xml:space="preserve"> (20</w:t>
            </w:r>
            <w:r w:rsidRPr="00161635">
              <w:rPr>
                <w:sz w:val="20"/>
                <w:szCs w:val="20"/>
              </w:rPr>
              <w:t>□□</w:t>
            </w:r>
            <w:r w:rsidRPr="00161635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6837D2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7589" w:type="dxa"/>
            <w:tcBorders>
              <w:top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4" w:space="0" w:color="000000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89" w:type="dxa"/>
            <w:tcBorders>
              <w:bottom w:val="single" w:sz="4" w:space="0" w:color="000000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定期刊行誌</w:t>
            </w:r>
          </w:p>
        </w:tc>
        <w:tc>
          <w:tcPr>
            <w:tcW w:w="7589" w:type="dxa"/>
            <w:tcBorders>
              <w:bottom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7589" w:type="dxa"/>
            <w:tcBorders>
              <w:top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4" w:space="0" w:color="000000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89" w:type="dxa"/>
            <w:tcBorders>
              <w:bottom w:val="single" w:sz="4" w:space="0" w:color="000000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定期刊行誌</w:t>
            </w:r>
          </w:p>
        </w:tc>
        <w:tc>
          <w:tcPr>
            <w:tcW w:w="7589" w:type="dxa"/>
            <w:tcBorders>
              <w:bottom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著者</w:t>
            </w:r>
          </w:p>
        </w:tc>
        <w:tc>
          <w:tcPr>
            <w:tcW w:w="7589" w:type="dxa"/>
            <w:tcBorders>
              <w:top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4" w:space="0" w:color="000000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論文題目</w:t>
            </w:r>
          </w:p>
        </w:tc>
        <w:tc>
          <w:tcPr>
            <w:tcW w:w="7589" w:type="dxa"/>
            <w:tcBorders>
              <w:bottom w:val="single" w:sz="4" w:space="0" w:color="000000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  <w:tr w:rsidR="006837D2">
        <w:trPr>
          <w:jc w:val="center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  <w:r w:rsidRPr="00161635">
              <w:rPr>
                <w:rFonts w:hint="eastAsia"/>
                <w:sz w:val="20"/>
                <w:szCs w:val="20"/>
              </w:rPr>
              <w:t>定期刊行誌</w:t>
            </w:r>
          </w:p>
        </w:tc>
        <w:tc>
          <w:tcPr>
            <w:tcW w:w="7589" w:type="dxa"/>
            <w:tcBorders>
              <w:bottom w:val="single" w:sz="8" w:space="0" w:color="auto"/>
              <w:right w:val="single" w:sz="8" w:space="0" w:color="auto"/>
            </w:tcBorders>
          </w:tcPr>
          <w:p w:rsidR="006837D2" w:rsidRPr="00161635" w:rsidRDefault="006837D2" w:rsidP="00790EED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FF2D7F" w:rsidRPr="00161635" w:rsidRDefault="00161635">
      <w:pPr>
        <w:rPr>
          <w:rFonts w:hint="eastAsia"/>
          <w:sz w:val="20"/>
          <w:szCs w:val="20"/>
        </w:rPr>
      </w:pPr>
      <w:r w:rsidRPr="00161635">
        <w:rPr>
          <w:rFonts w:hint="eastAsia"/>
          <w:sz w:val="20"/>
          <w:szCs w:val="20"/>
        </w:rPr>
        <w:t>（論文数に応じて適宜表を追加して下さい。）</w:t>
      </w:r>
    </w:p>
    <w:p w:rsidR="00F20975" w:rsidRDefault="00F20975">
      <w:pPr>
        <w:rPr>
          <w:rFonts w:hint="eastAsia"/>
        </w:rPr>
      </w:pPr>
    </w:p>
    <w:p w:rsidR="00FF2D7F" w:rsidRDefault="00F20975">
      <w:pPr>
        <w:rPr>
          <w:rFonts w:hint="eastAsia"/>
        </w:rPr>
      </w:pPr>
      <w:r>
        <w:rPr>
          <w:rFonts w:hint="eastAsia"/>
        </w:rPr>
        <w:t>慶應義塾大学大学院</w:t>
      </w:r>
      <w:r w:rsidR="00750C66">
        <w:rPr>
          <w:rFonts w:hint="eastAsia"/>
        </w:rPr>
        <w:t xml:space="preserve"> </w:t>
      </w:r>
      <w:r w:rsidR="00FF2D7F">
        <w:rPr>
          <w:rFonts w:hint="eastAsia"/>
        </w:rPr>
        <w:t>理工学研究科</w:t>
      </w:r>
    </w:p>
    <w:p w:rsidR="00FF2D7F" w:rsidRDefault="00FF2D7F">
      <w:pPr>
        <w:rPr>
          <w:rFonts w:hint="eastAsia"/>
        </w:rPr>
      </w:pPr>
      <w:r>
        <w:rPr>
          <w:rFonts w:hint="eastAsia"/>
        </w:rPr>
        <w:t>総合デザイン工学専攻</w:t>
      </w:r>
      <w:r w:rsidR="00750C66">
        <w:rPr>
          <w:rFonts w:hint="eastAsia"/>
        </w:rPr>
        <w:t xml:space="preserve"> </w:t>
      </w:r>
      <w:r>
        <w:rPr>
          <w:rFonts w:hint="eastAsia"/>
        </w:rPr>
        <w:t>専攻長</w:t>
      </w:r>
      <w:r w:rsidR="00F20975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F224B5" w:rsidRDefault="00F224B5">
      <w:pPr>
        <w:rPr>
          <w:rFonts w:hint="eastAsia"/>
        </w:rPr>
      </w:pPr>
    </w:p>
    <w:p w:rsidR="00F224B5" w:rsidRDefault="00750C66" w:rsidP="00F224B5">
      <w:pPr>
        <w:ind w:firstLineChars="100" w:firstLine="226"/>
        <w:rPr>
          <w:rFonts w:hint="eastAsia"/>
        </w:rPr>
      </w:pPr>
      <w:r w:rsidRPr="00750C66">
        <w:rPr>
          <w:rFonts w:hint="eastAsia"/>
          <w:color w:val="0000FF"/>
        </w:rPr>
        <w:t>矢上太郎</w:t>
      </w:r>
      <w:r>
        <w:rPr>
          <w:rFonts w:hint="eastAsia"/>
        </w:rPr>
        <w:t xml:space="preserve">君の学位請求論文「　</w:t>
      </w:r>
      <w:r w:rsidRPr="00750C66">
        <w:rPr>
          <w:rFonts w:hint="eastAsia"/>
          <w:color w:val="0000FF"/>
        </w:rPr>
        <w:t xml:space="preserve">題名　　</w:t>
      </w:r>
      <w:r>
        <w:rPr>
          <w:rFonts w:hint="eastAsia"/>
        </w:rPr>
        <w:t>」の申請に対しまして、</w:t>
      </w:r>
      <w:r w:rsidR="00F224B5">
        <w:rPr>
          <w:rFonts w:hint="eastAsia"/>
        </w:rPr>
        <w:t>上記の論文を学位申請の業績として過去に用いたことがなく、今後も用いないことを誓約致します。</w:t>
      </w:r>
    </w:p>
    <w:p w:rsidR="00F224B5" w:rsidRPr="00F224B5" w:rsidRDefault="00F224B5">
      <w:pPr>
        <w:rPr>
          <w:rFonts w:hint="eastAsia"/>
        </w:rPr>
      </w:pPr>
    </w:p>
    <w:p w:rsidR="00FF2D7F" w:rsidRDefault="000E1B5F" w:rsidP="00F20975">
      <w:pPr>
        <w:spacing w:line="480" w:lineRule="auto"/>
        <w:ind w:leftChars="400" w:left="9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397510</wp:posOffset>
                </wp:positionV>
                <wp:extent cx="4161790" cy="0"/>
                <wp:effectExtent l="13970" t="8890" r="571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8FC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79.1pt;margin-top:31.3pt;width:327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VF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g0TPe69jZfQQxjMYV0BUpbY2NEiP6tW8aPrdIaWrjqiWx+C3k4HcLGQk71LCxRkoshs+awYxBPDj&#10;rI6N7QMkTAEdoySnmyT86BGFj3k2yx4X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"/>
            </w:pict>
          </mc:Fallback>
        </mc:AlternateContent>
      </w:r>
      <w:r w:rsidR="00FF2D7F">
        <w:rPr>
          <w:rFonts w:hint="eastAsia"/>
        </w:rPr>
        <w:t>氏名</w:t>
      </w:r>
      <w:r w:rsidR="00D42CBD">
        <w:rPr>
          <w:rFonts w:hint="eastAsia"/>
        </w:rPr>
        <w:t>：</w:t>
      </w:r>
    </w:p>
    <w:p w:rsidR="00FF2D7F" w:rsidRDefault="000E1B5F" w:rsidP="00F20975">
      <w:pPr>
        <w:spacing w:line="480" w:lineRule="auto"/>
        <w:ind w:leftChars="400" w:left="9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397510</wp:posOffset>
                </wp:positionV>
                <wp:extent cx="4161790" cy="0"/>
                <wp:effectExtent l="13970" t="12700" r="571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0D8F" id="AutoShape 4" o:spid="_x0000_s1026" type="#_x0000_t32" style="position:absolute;left:0;text-align:left;margin-left:79.1pt;margin-top:31.3pt;width:327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Ot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VEexjMYV0BUpbY2NEiP6tW8aPrdIaWrjqiWx+C3k4HcLGQk71LCxRkoshs+awYxBPDj&#10;rI6N7QMkTAEdoySnmyT86BGFj3k2yx4X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"/>
            </w:pict>
          </mc:Fallback>
        </mc:AlternateContent>
      </w:r>
      <w:r w:rsidR="00FF2D7F">
        <w:rPr>
          <w:rFonts w:hint="eastAsia"/>
        </w:rPr>
        <w:t>所属</w:t>
      </w:r>
      <w:r w:rsidR="00D42CBD">
        <w:rPr>
          <w:rFonts w:hint="eastAsia"/>
        </w:rPr>
        <w:t>：</w:t>
      </w:r>
    </w:p>
    <w:p w:rsidR="00FF2D7F" w:rsidRDefault="000E1B5F" w:rsidP="00F20975">
      <w:pPr>
        <w:spacing w:line="480" w:lineRule="auto"/>
        <w:ind w:leftChars="400" w:left="903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397510</wp:posOffset>
                </wp:positionV>
                <wp:extent cx="4161790" cy="0"/>
                <wp:effectExtent l="13970" t="6985" r="571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6F3D" id="AutoShape 5" o:spid="_x0000_s1026" type="#_x0000_t32" style="position:absolute;left:0;text-align:left;margin-left:79.1pt;margin-top:31.3pt;width:32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V+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zybZQ8L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"/>
            </w:pict>
          </mc:Fallback>
        </mc:AlternateContent>
      </w:r>
      <w:r w:rsidR="00FF2D7F">
        <w:rPr>
          <w:rFonts w:hint="eastAsia"/>
        </w:rPr>
        <w:t>職位</w:t>
      </w:r>
      <w:r w:rsidR="00D42CBD">
        <w:rPr>
          <w:rFonts w:hint="eastAsia"/>
        </w:rPr>
        <w:t>：</w:t>
      </w:r>
    </w:p>
    <w:p w:rsidR="00FF2D7F" w:rsidRPr="00750C66" w:rsidRDefault="000E1B5F" w:rsidP="00F20975">
      <w:pPr>
        <w:spacing w:line="480" w:lineRule="auto"/>
        <w:ind w:leftChars="400" w:left="903"/>
        <w:rPr>
          <w:rFonts w:hint="eastAsia"/>
          <w:color w:val="0000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397510</wp:posOffset>
                </wp:positionV>
                <wp:extent cx="4161790" cy="0"/>
                <wp:effectExtent l="13970" t="10795" r="571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1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57C9" id="AutoShape 6" o:spid="_x0000_s1026" type="#_x0000_t32" style="position:absolute;left:0;text-align:left;margin-left:79.1pt;margin-top:31.3pt;width:32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rr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LNZ9rAA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"/>
            </w:pict>
          </mc:Fallback>
        </mc:AlternateContent>
      </w:r>
      <w:r w:rsidR="00FF2D7F">
        <w:rPr>
          <w:rFonts w:hint="eastAsia"/>
        </w:rPr>
        <w:t>学位</w:t>
      </w:r>
      <w:r w:rsidR="00D42CBD">
        <w:rPr>
          <w:rFonts w:hint="eastAsia"/>
        </w:rPr>
        <w:t>：</w:t>
      </w:r>
      <w:r w:rsidR="00750C66" w:rsidRPr="00750C66">
        <w:rPr>
          <w:rFonts w:hint="eastAsia"/>
          <w:color w:val="0000FF"/>
        </w:rPr>
        <w:t>工学博士、理学博士、博士（工学）、修士（工学）、学士</w:t>
      </w:r>
      <w:r w:rsidR="00750C66">
        <w:rPr>
          <w:rFonts w:hint="eastAsia"/>
          <w:color w:val="0000FF"/>
        </w:rPr>
        <w:t>など</w:t>
      </w:r>
    </w:p>
    <w:p w:rsidR="00D42CBD" w:rsidRDefault="00D42CBD">
      <w:pPr>
        <w:rPr>
          <w:rFonts w:hint="eastAsia"/>
        </w:rPr>
      </w:pPr>
    </w:p>
    <w:p w:rsidR="00D42CBD" w:rsidRDefault="00D42CBD" w:rsidP="00F224B5">
      <w:pPr>
        <w:ind w:leftChars="2400" w:left="5416"/>
        <w:rPr>
          <w:rFonts w:hint="eastAsia"/>
        </w:rPr>
      </w:pPr>
      <w:r>
        <w:rPr>
          <w:rFonts w:hint="eastAsia"/>
        </w:rPr>
        <w:t>２０</w:t>
      </w:r>
      <w:r>
        <w:t>□□</w:t>
      </w:r>
      <w:r>
        <w:rPr>
          <w:rFonts w:hint="eastAsia"/>
        </w:rPr>
        <w:t>年</w:t>
      </w:r>
      <w:r>
        <w:t>□□</w:t>
      </w:r>
      <w:r>
        <w:rPr>
          <w:rFonts w:hint="eastAsia"/>
        </w:rPr>
        <w:t>月</w:t>
      </w:r>
      <w:r>
        <w:t>□□</w:t>
      </w:r>
      <w:r>
        <w:rPr>
          <w:rFonts w:hint="eastAsia"/>
        </w:rPr>
        <w:t>日</w:t>
      </w:r>
    </w:p>
    <w:p w:rsidR="00D42CBD" w:rsidRPr="00D42CBD" w:rsidRDefault="00D42CBD" w:rsidP="00F224B5">
      <w:pPr>
        <w:ind w:leftChars="2400" w:left="5416"/>
        <w:rPr>
          <w:rFonts w:hint="eastAsia"/>
          <w:sz w:val="32"/>
          <w:szCs w:val="32"/>
          <w:u w:val="single"/>
        </w:rPr>
      </w:pPr>
      <w:r w:rsidRPr="00D42CBD">
        <w:rPr>
          <w:rFonts w:hint="eastAsia"/>
          <w:sz w:val="32"/>
          <w:szCs w:val="32"/>
          <w:u w:val="single"/>
        </w:rPr>
        <w:t>自</w:t>
      </w:r>
      <w:r w:rsidRPr="00D42CBD">
        <w:rPr>
          <w:rFonts w:hint="eastAsia"/>
          <w:sz w:val="32"/>
          <w:szCs w:val="32"/>
          <w:u w:val="single"/>
        </w:rPr>
        <w:t xml:space="preserve">  </w:t>
      </w:r>
      <w:r w:rsidRPr="00D42CBD">
        <w:rPr>
          <w:rFonts w:hint="eastAsia"/>
          <w:sz w:val="32"/>
          <w:szCs w:val="32"/>
          <w:u w:val="single"/>
        </w:rPr>
        <w:t>筆</w:t>
      </w:r>
      <w:r w:rsidRPr="00D42CBD">
        <w:rPr>
          <w:rFonts w:hint="eastAsia"/>
          <w:sz w:val="32"/>
          <w:szCs w:val="32"/>
          <w:u w:val="single"/>
        </w:rPr>
        <w:t xml:space="preserve">  </w:t>
      </w:r>
      <w:r w:rsidRPr="00D42CBD">
        <w:rPr>
          <w:rFonts w:hint="eastAsia"/>
          <w:sz w:val="32"/>
          <w:szCs w:val="32"/>
          <w:u w:val="single"/>
        </w:rPr>
        <w:t>署</w:t>
      </w:r>
      <w:r w:rsidRPr="00D42CBD">
        <w:rPr>
          <w:rFonts w:hint="eastAsia"/>
          <w:sz w:val="32"/>
          <w:szCs w:val="32"/>
          <w:u w:val="single"/>
        </w:rPr>
        <w:t xml:space="preserve">  </w:t>
      </w:r>
      <w:r w:rsidRPr="00D42CBD">
        <w:rPr>
          <w:rFonts w:hint="eastAsia"/>
          <w:sz w:val="32"/>
          <w:szCs w:val="32"/>
          <w:u w:val="single"/>
        </w:rPr>
        <w:t>名</w:t>
      </w:r>
      <w:r w:rsidR="006837D2">
        <w:rPr>
          <w:rFonts w:hint="eastAsia"/>
          <w:sz w:val="32"/>
          <w:szCs w:val="32"/>
          <w:u w:val="single"/>
        </w:rPr>
        <w:t xml:space="preserve">　</w:t>
      </w:r>
      <w:r w:rsidR="006837D2" w:rsidRPr="006837D2">
        <w:rPr>
          <w:rFonts w:hint="eastAsia"/>
          <w:sz w:val="32"/>
          <w:szCs w:val="32"/>
        </w:rPr>
        <w:t xml:space="preserve">　　</w:t>
      </w:r>
      <w:r w:rsidR="006837D2" w:rsidRPr="006837D2">
        <w:rPr>
          <w:rFonts w:hint="eastAsia"/>
          <w:szCs w:val="24"/>
        </w:rPr>
        <w:t>印</w:t>
      </w:r>
    </w:p>
    <w:p w:rsidR="00D42CBD" w:rsidRPr="00FF2D7F" w:rsidRDefault="00D42CBD" w:rsidP="00F224B5">
      <w:pPr>
        <w:ind w:leftChars="2400" w:left="5416"/>
      </w:pPr>
      <w:r>
        <w:rPr>
          <w:rFonts w:hint="eastAsia"/>
        </w:rPr>
        <w:t>E</w:t>
      </w:r>
      <w:r>
        <w:sym w:font="Symbol" w:char="F02D"/>
      </w:r>
      <w:r>
        <w:rPr>
          <w:rFonts w:hint="eastAsia"/>
        </w:rPr>
        <w:t>mail</w:t>
      </w:r>
      <w:r>
        <w:rPr>
          <w:rFonts w:hint="eastAsia"/>
        </w:rPr>
        <w:t>：</w:t>
      </w:r>
    </w:p>
    <w:sectPr w:rsidR="00D42CBD" w:rsidRPr="00FF2D7F" w:rsidSect="00B03ADF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425"/>
      <w:docGrid w:type="linesAndChars" w:linePitch="348" w:charSpace="-2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8B6" w:rsidRDefault="00CF58B6" w:rsidP="00F20975">
      <w:r>
        <w:separator/>
      </w:r>
    </w:p>
  </w:endnote>
  <w:endnote w:type="continuationSeparator" w:id="0">
    <w:p w:rsidR="00CF58B6" w:rsidRDefault="00CF58B6" w:rsidP="00F2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56" w:rsidRDefault="00E40856">
    <w:pPr>
      <w:pStyle w:val="a5"/>
      <w:rPr>
        <w:rFonts w:hint="eastAsia"/>
      </w:rPr>
    </w:pPr>
  </w:p>
  <w:p w:rsidR="00E40856" w:rsidRDefault="00E4085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8B6" w:rsidRDefault="00CF58B6" w:rsidP="00F20975">
      <w:r>
        <w:separator/>
      </w:r>
    </w:p>
  </w:footnote>
  <w:footnote w:type="continuationSeparator" w:id="0">
    <w:p w:rsidR="00CF58B6" w:rsidRDefault="00CF58B6" w:rsidP="00F2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856" w:rsidRPr="00D70A66" w:rsidRDefault="00E40856" w:rsidP="00D70A66">
    <w:pPr>
      <w:pStyle w:val="a3"/>
      <w:jc w:val="right"/>
      <w:rPr>
        <w:sz w:val="21"/>
        <w:szCs w:val="21"/>
      </w:rPr>
    </w:pPr>
    <w:r>
      <w:rPr>
        <w:rFonts w:hint="eastAsia"/>
        <w:sz w:val="21"/>
        <w:szCs w:val="21"/>
      </w:rPr>
      <w:t>（様式乙</w:t>
    </w:r>
    <w:r>
      <w:rPr>
        <w:rFonts w:hint="eastAsia"/>
        <w:sz w:val="21"/>
        <w:szCs w:val="21"/>
      </w:rPr>
      <w:t>13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226"/>
  <w:drawingGridHorizontalSpacing w:val="113"/>
  <w:drawingGridVerticalSpacing w:val="17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7F"/>
    <w:rsid w:val="0000532D"/>
    <w:rsid w:val="000206B2"/>
    <w:rsid w:val="00056131"/>
    <w:rsid w:val="0007495E"/>
    <w:rsid w:val="000C449D"/>
    <w:rsid w:val="000E1B5F"/>
    <w:rsid w:val="000E3176"/>
    <w:rsid w:val="000E71CF"/>
    <w:rsid w:val="00161635"/>
    <w:rsid w:val="00162ABC"/>
    <w:rsid w:val="00180548"/>
    <w:rsid w:val="00186B2F"/>
    <w:rsid w:val="001924CB"/>
    <w:rsid w:val="00195A4C"/>
    <w:rsid w:val="001A586E"/>
    <w:rsid w:val="001B06D9"/>
    <w:rsid w:val="001E23D4"/>
    <w:rsid w:val="001E4F6B"/>
    <w:rsid w:val="002340AF"/>
    <w:rsid w:val="00264159"/>
    <w:rsid w:val="002727DA"/>
    <w:rsid w:val="002742F3"/>
    <w:rsid w:val="002970C8"/>
    <w:rsid w:val="002E1BF4"/>
    <w:rsid w:val="00302F8E"/>
    <w:rsid w:val="003147F0"/>
    <w:rsid w:val="00321C72"/>
    <w:rsid w:val="0033720F"/>
    <w:rsid w:val="00341071"/>
    <w:rsid w:val="0036165F"/>
    <w:rsid w:val="00363E48"/>
    <w:rsid w:val="00376609"/>
    <w:rsid w:val="0040055E"/>
    <w:rsid w:val="00402527"/>
    <w:rsid w:val="00404992"/>
    <w:rsid w:val="004D586D"/>
    <w:rsid w:val="004F0349"/>
    <w:rsid w:val="004F7BD2"/>
    <w:rsid w:val="005002E9"/>
    <w:rsid w:val="00530201"/>
    <w:rsid w:val="00534731"/>
    <w:rsid w:val="005448C0"/>
    <w:rsid w:val="00561AD0"/>
    <w:rsid w:val="00590DD8"/>
    <w:rsid w:val="00595332"/>
    <w:rsid w:val="005B0CB3"/>
    <w:rsid w:val="005B236B"/>
    <w:rsid w:val="0065327F"/>
    <w:rsid w:val="006837D2"/>
    <w:rsid w:val="006C523F"/>
    <w:rsid w:val="006E356D"/>
    <w:rsid w:val="006E7D96"/>
    <w:rsid w:val="00750C66"/>
    <w:rsid w:val="00790EED"/>
    <w:rsid w:val="007A1369"/>
    <w:rsid w:val="007A3CF5"/>
    <w:rsid w:val="007A4408"/>
    <w:rsid w:val="007E4C7C"/>
    <w:rsid w:val="007F0FF8"/>
    <w:rsid w:val="007F4849"/>
    <w:rsid w:val="007F5318"/>
    <w:rsid w:val="00801B9E"/>
    <w:rsid w:val="00842A8B"/>
    <w:rsid w:val="008550F6"/>
    <w:rsid w:val="00860772"/>
    <w:rsid w:val="008825CD"/>
    <w:rsid w:val="008B398E"/>
    <w:rsid w:val="008C3B7E"/>
    <w:rsid w:val="009430B1"/>
    <w:rsid w:val="009726BC"/>
    <w:rsid w:val="00973852"/>
    <w:rsid w:val="009C3DD1"/>
    <w:rsid w:val="00A21F2D"/>
    <w:rsid w:val="00A27258"/>
    <w:rsid w:val="00A614B9"/>
    <w:rsid w:val="00AB781E"/>
    <w:rsid w:val="00AC3BE2"/>
    <w:rsid w:val="00AE0A21"/>
    <w:rsid w:val="00AF3A34"/>
    <w:rsid w:val="00B03ADF"/>
    <w:rsid w:val="00B130E1"/>
    <w:rsid w:val="00B378EC"/>
    <w:rsid w:val="00B86CD3"/>
    <w:rsid w:val="00BA0660"/>
    <w:rsid w:val="00BA54A7"/>
    <w:rsid w:val="00BB3F11"/>
    <w:rsid w:val="00BD2DA3"/>
    <w:rsid w:val="00BF0A04"/>
    <w:rsid w:val="00C21AA7"/>
    <w:rsid w:val="00C238FF"/>
    <w:rsid w:val="00C33969"/>
    <w:rsid w:val="00C340CA"/>
    <w:rsid w:val="00C506CE"/>
    <w:rsid w:val="00C63DCB"/>
    <w:rsid w:val="00CA6D57"/>
    <w:rsid w:val="00CB2535"/>
    <w:rsid w:val="00CB52D4"/>
    <w:rsid w:val="00CF58B6"/>
    <w:rsid w:val="00D050C1"/>
    <w:rsid w:val="00D42CBD"/>
    <w:rsid w:val="00D621BE"/>
    <w:rsid w:val="00D70A66"/>
    <w:rsid w:val="00D73813"/>
    <w:rsid w:val="00D821E3"/>
    <w:rsid w:val="00D9032A"/>
    <w:rsid w:val="00D97574"/>
    <w:rsid w:val="00E37205"/>
    <w:rsid w:val="00E40856"/>
    <w:rsid w:val="00E41D27"/>
    <w:rsid w:val="00E63EDC"/>
    <w:rsid w:val="00E80DC3"/>
    <w:rsid w:val="00E86C43"/>
    <w:rsid w:val="00E90771"/>
    <w:rsid w:val="00ED18E4"/>
    <w:rsid w:val="00EE2FA1"/>
    <w:rsid w:val="00F20975"/>
    <w:rsid w:val="00F224B5"/>
    <w:rsid w:val="00F52F7D"/>
    <w:rsid w:val="00F6006F"/>
    <w:rsid w:val="00FE2AB5"/>
    <w:rsid w:val="00FF1CCB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0AD22-05BD-4EEF-A43D-6E8356EB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3ADF"/>
    <w:pPr>
      <w:widowControl w:val="0"/>
    </w:pPr>
    <w:rPr>
      <w:rFonts w:ascii="Times New Roman" w:hAnsi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0975"/>
    <w:rPr>
      <w:rFonts w:ascii="Times New Roman" w:hAnsi="Times New Roman"/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20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0975"/>
    <w:rPr>
      <w:rFonts w:ascii="Times New Roman" w:hAnsi="Times New Roman"/>
      <w:kern w:val="2"/>
      <w:sz w:val="24"/>
      <w:szCs w:val="22"/>
    </w:rPr>
  </w:style>
  <w:style w:type="table" w:styleId="a7">
    <w:name w:val="Table Grid"/>
    <w:basedOn w:val="a1"/>
    <w:uiPriority w:val="59"/>
    <w:rsid w:val="00F20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$\Desktop\ici\WORD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WORD.dotx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Manager/>
  <Company>Keio University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高橋信一</dc:creator>
  <cp:keywords>総合デザイン工学専攻</cp:keywords>
  <cp:lastModifiedBy>kubo</cp:lastModifiedBy>
  <cp:revision>2</cp:revision>
  <dcterms:created xsi:type="dcterms:W3CDTF">2021-04-28T01:33:00Z</dcterms:created>
  <dcterms:modified xsi:type="dcterms:W3CDTF">2021-04-28T01:33:00Z</dcterms:modified>
  <cp:category>Keio</cp:category>
</cp:coreProperties>
</file>